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089FA" w14:textId="0873CA13" w:rsidR="001604E0" w:rsidRDefault="003473B9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39B7C8D5" wp14:editId="2A6F48DF">
            <wp:simplePos x="0" y="0"/>
            <wp:positionH relativeFrom="page">
              <wp:posOffset>6125845</wp:posOffset>
            </wp:positionH>
            <wp:positionV relativeFrom="page">
              <wp:posOffset>8702675</wp:posOffset>
            </wp:positionV>
            <wp:extent cx="1176655" cy="1176655"/>
            <wp:effectExtent l="0" t="0" r="0" b="0"/>
            <wp:wrapThrough wrapText="bothSides">
              <wp:wrapPolygon edited="0">
                <wp:start x="0" y="0"/>
                <wp:lineTo x="0" y="20982"/>
                <wp:lineTo x="20982" y="20982"/>
                <wp:lineTo x="20982" y="0"/>
                <wp:lineTo x="0" y="0"/>
              </wp:wrapPolygon>
            </wp:wrapThrough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2F9"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2703AD28" wp14:editId="17D512AB">
            <wp:simplePos x="0" y="0"/>
            <wp:positionH relativeFrom="page">
              <wp:posOffset>448310</wp:posOffset>
            </wp:positionH>
            <wp:positionV relativeFrom="page">
              <wp:posOffset>739775</wp:posOffset>
            </wp:positionV>
            <wp:extent cx="6647815" cy="4679950"/>
            <wp:effectExtent l="0" t="0" r="6985" b="0"/>
            <wp:wrapThrough wrapText="bothSides">
              <wp:wrapPolygon edited="0">
                <wp:start x="0" y="0"/>
                <wp:lineTo x="0" y="21453"/>
                <wp:lineTo x="21540" y="21453"/>
                <wp:lineTo x="21540" y="0"/>
                <wp:lineTo x="0" y="0"/>
              </wp:wrapPolygon>
            </wp:wrapThrough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674391_10153972246293156_238742668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726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B2F3B5" wp14:editId="2A3750ED">
                <wp:simplePos x="0" y="0"/>
                <wp:positionH relativeFrom="page">
                  <wp:posOffset>452120</wp:posOffset>
                </wp:positionH>
                <wp:positionV relativeFrom="page">
                  <wp:posOffset>9432925</wp:posOffset>
                </wp:positionV>
                <wp:extent cx="6657975" cy="506730"/>
                <wp:effectExtent l="0" t="0" r="22225" b="1270"/>
                <wp:wrapThrough wrapText="bothSides">
                  <wp:wrapPolygon edited="0">
                    <wp:start x="0" y="0"/>
                    <wp:lineTo x="0" y="20571"/>
                    <wp:lineTo x="21590" y="20571"/>
                    <wp:lineTo x="21590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29B39" w14:textId="77777777" w:rsidR="00C756AB" w:rsidRDefault="00C756AB">
                            <w:pPr>
                              <w:pStyle w:val="Overskrift1"/>
                            </w:pPr>
                            <w:r>
                              <w:t xml:space="preserve">Vel møtt!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35.6pt;margin-top:742.75pt;width:524.25pt;height:39.9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" filled="f" stroked="f">
                <v:textbox inset="0,0,0,0">
                  <w:txbxContent>
                    <w:p w14:paraId="64629B39" w14:textId="77777777" w:rsidR="00C756AB" w:rsidRDefault="00C756AB">
                      <w:pPr>
                        <w:pStyle w:val="Overskrift1"/>
                      </w:pPr>
                      <w:r>
                        <w:t xml:space="preserve">Vel møtt!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0369D">
        <w:rPr>
          <w:noProof/>
          <w:lang w:val="en-US"/>
        </w:rPr>
        <mc:AlternateContent>
          <mc:Choice Requires="wpg">
            <w:drawing>
              <wp:anchor distT="0" distB="0" distL="114300" distR="114300" simplePos="1" relativeHeight="251672576" behindDoc="0" locked="0" layoutInCell="1" allowOverlap="1" wp14:anchorId="5D1BF63E" wp14:editId="6BEA03BC">
                <wp:simplePos x="1133475" y="7767320"/>
                <wp:positionH relativeFrom="page">
                  <wp:posOffset>1133475</wp:posOffset>
                </wp:positionH>
                <wp:positionV relativeFrom="page">
                  <wp:posOffset>7767320</wp:posOffset>
                </wp:positionV>
                <wp:extent cx="5488940" cy="1871345"/>
                <wp:effectExtent l="0" t="0" r="0" b="8255"/>
                <wp:wrapThrough wrapText="bothSides">
                  <wp:wrapPolygon edited="0">
                    <wp:start x="100" y="0"/>
                    <wp:lineTo x="100" y="21402"/>
                    <wp:lineTo x="21390" y="21402"/>
                    <wp:lineTo x="21390" y="0"/>
                    <wp:lineTo x="100" y="0"/>
                  </wp:wrapPolygon>
                </wp:wrapThrough>
                <wp:docPr id="21" name="Grup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8940" cy="1871345"/>
                          <a:chOff x="0" y="0"/>
                          <a:chExt cx="5488940" cy="1871345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5488940" cy="187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kstboks 1"/>
                        <wps:cNvSpPr txBox="1"/>
                        <wps:spPr>
                          <a:xfrm>
                            <a:off x="91440" y="45720"/>
                            <a:ext cx="5306060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2">
                          <w:txbxContent>
                            <w:p w14:paraId="64AEF1C9" w14:textId="4C9D12AB" w:rsidR="00C756AB" w:rsidRDefault="00C756AB" w:rsidP="00676FD4">
                              <w:pPr>
                                <w:pStyle w:val="Blokktekst"/>
                                <w:jc w:val="left"/>
                              </w:pPr>
                              <w:r>
                                <w:t>Det nye styret i RBG Kristiansand inviterer til bli-kjent tur til Solvoll leirsted</w:t>
                              </w:r>
                              <w:r w:rsidR="006A7267">
                                <w:t xml:space="preserve"> for alle som fyller eller har fylt 16 år i 2016</w:t>
                              </w:r>
                              <w:r>
                                <w:t>. Vi drar opp til Solvoll på fredag kl. 18:00, den 22.04 og kommer tilbake til Samsen rundt  kl.15:00 på søndag, 24.04.</w:t>
                              </w:r>
                              <w:r>
                                <w:br/>
                                <w:t xml:space="preserve"> </w:t>
                              </w:r>
                              <w:r>
                                <w:br/>
                                <w:t xml:space="preserve">Vi ønsker å få med flest mulig på turen og håper du bli med! Ta gjerne med en venn </w:t>
                              </w:r>
                              <w:r>
                                <w:sym w:font="Wingdings" w:char="F04A"/>
                              </w:r>
                              <w:r>
                                <w:t xml:space="preserve">  Turen vil inneholde aktiviteter som alle kan bli med på, for eksempel blir det dagstur til Snøfjell, grilling, spillkveld mm. </w:t>
                              </w:r>
                              <w:r>
                                <w:br/>
                                <w:t xml:space="preserve">Styret i RBG sponser turen.  (Påmelding innen 10.04.16 med navn, tlf. nr, fødselsdato og evt. allergier/sykdommer/annet) </w:t>
                              </w:r>
                              <w:r>
                                <w:br/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kstboks 9"/>
                        <wps:cNvSpPr txBox="1"/>
                        <wps:spPr>
                          <a:xfrm>
                            <a:off x="91440" y="902335"/>
                            <a:ext cx="478663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kstboks 18"/>
                        <wps:cNvSpPr txBox="1"/>
                        <wps:spPr>
                          <a:xfrm>
                            <a:off x="91440" y="1073150"/>
                            <a:ext cx="478663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kstboks 19"/>
                        <wps:cNvSpPr txBox="1"/>
                        <wps:spPr>
                          <a:xfrm>
                            <a:off x="91440" y="1244600"/>
                            <a:ext cx="478663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kstboks 20"/>
                        <wps:cNvSpPr txBox="1"/>
                        <wps:spPr>
                          <a:xfrm>
                            <a:off x="91440" y="1416050"/>
                            <a:ext cx="478663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e 21" o:spid="_x0000_s1027" style="position:absolute;margin-left:89.25pt;margin-top:611.6pt;width:432.2pt;height:147.35pt;z-index:251672576;mso-position-horizontal-relative:page;mso-position-vertical-relative:page" coordsize="5488940,187134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" mv:complextextbox="1">
                <v:shape id="Text Box 8" o:spid="_x0000_s1028" type="#_x0000_t202" style="position:absolute;width:5488940;height:18713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bohtvgAA&#10;ANoAAAAPAAAAZHJzL2Rvd25yZXYueG1sRE9Ni8IwEL0L/ocwghdZ0xURqUYRYUUEwdY99Dg0Y1tt&#10;JqWJWv+9OQgeH+97ue5MLR7Uusqygt9xBII4t7riQsH/+e9nDsJ5ZI21ZVLwIgfrVb+3xFjbJyf0&#10;SH0hQgi7GBWU3jexlC4vyaAb24Y4cBfbGvQBtoXULT5DuKnlJIpm0mDFoaHEhrYl5bf0bhQk0Wl/&#10;HCV6erBX2u7kJXthmik1HHSbBQhPnf+KP+69VhC2hivhBsjVG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vW6Ibb4AAADaAAAADwAAAAAAAAAAAAAAAACXAgAAZHJzL2Rvd25yZXYu&#10;eG1sUEsFBgAAAAAEAAQA9QAAAIIDAAAAAA==&#10;" mv:complextextbox="1" filled="f" stroked="f">
                  <v:textbox inset=",,,0"/>
                </v:shape>
                <v:shape id="Tekstboks 1" o:spid="_x0000_s1029" type="#_x0000_t202" style="position:absolute;left:91440;top:45720;width:5306060;height:8578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XAkswAAA&#10;ANoAAAAPAAAAZHJzL2Rvd25yZXYueG1sRE9Ni8IwEL0L+x/CLHjTVA+iXaOIrLAgiLUePM42Yxts&#10;Jt0mq/XfG0HwNDze58yXna3FlVpvHCsYDRMQxIXThksFx3wzmILwAVlj7ZgU3MnDcvHRm2Oq3Y0z&#10;uh5CKWII+xQVVCE0qZS+qMiiH7qGOHJn11oMEbal1C3eYrit5ThJJtKi4dhQYUPriorL4d8qWJ04&#10;+zZ/u999ds5Mns8S3k4uSvU/u9UXiEBdeItf7h8d58PzleeViw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oXAkswAAAANoAAAAPAAAAAAAAAAAAAAAAAJcCAABkcnMvZG93bnJl&#10;di54bWxQSwUGAAAAAAQABAD1AAAAhAMAAAAA&#10;" filled="f" stroked="f">
                  <v:textbox style="mso-next-textbox:#Tekstboks 9" inset="0,0,0,0">
                    <w:txbxContent>
                      <w:p w14:paraId="64AEF1C9" w14:textId="4C9D12AB" w:rsidR="00C756AB" w:rsidRDefault="00C756AB" w:rsidP="00676FD4">
                        <w:pPr>
                          <w:pStyle w:val="Blokktekst"/>
                          <w:jc w:val="left"/>
                        </w:pPr>
                        <w:r>
                          <w:t>Det nye styret i RBG Kristiansand inviterer til bli-kjent tur til Solvoll leirsted</w:t>
                        </w:r>
                        <w:r w:rsidR="006A7267">
                          <w:t xml:space="preserve"> for alle som fyller eller har fylt 16 år i 2016</w:t>
                        </w:r>
                        <w:r>
                          <w:t>. Vi drar opp til Solvoll på fredag kl. 18:00, den 22.04 og kommer tilbake til Samsen rundt  kl.15:00 på søndag, 24.04.</w:t>
                        </w:r>
                        <w:r>
                          <w:br/>
                          <w:t xml:space="preserve"> </w:t>
                        </w:r>
                        <w:r>
                          <w:br/>
                          <w:t xml:space="preserve">Vi ønsker å få med flest mulig på turen og håper du bli med! Ta gjerne med en venn </w:t>
                        </w:r>
                        <w:r>
                          <w:sym w:font="Wingdings" w:char="F04A"/>
                        </w:r>
                        <w:r>
                          <w:t xml:space="preserve">  Turen vil inneholde aktiviteter som alle kan bli med på, for eksempel blir det dagstur til Snøfjell, grilling, spillkveld mm. </w:t>
                        </w:r>
                        <w:r>
                          <w:br/>
                          <w:t xml:space="preserve">Styret i RBG sponser turen.  (Påmelding innen 10.04.16 med navn, tlf. nr, fødselsdato og evt. allergier/sykdommer/annet) </w:t>
                        </w:r>
                        <w:r>
                          <w:br/>
                          <w:t xml:space="preserve"> </w:t>
                        </w:r>
                      </w:p>
                    </w:txbxContent>
                  </v:textbox>
                </v:shape>
                <v:shape id="Tekstboks 9" o:spid="_x0000_s1030" type="#_x0000_t202" style="position:absolute;left:91440;top:902335;width:4786630;height:172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style="mso-next-textbox:#Tekstboks 18" inset="0,0,0,0">
                    <w:txbxContent/>
                  </v:textbox>
                </v:shape>
                <v:shape id="Tekstboks 18" o:spid="_x0000_s1031" type="#_x0000_t202" style="position:absolute;left:91440;top:1073150;width:478663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66x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BlV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+uscQAAADbAAAADwAAAAAAAAAAAAAAAACXAgAAZHJzL2Rv&#10;d25yZXYueG1sUEsFBgAAAAAEAAQA9QAAAIgDAAAAAA==&#10;" filled="f" stroked="f">
                  <v:textbox style="mso-next-textbox:#Tekstboks 19" inset="0,0,0,0">
                    <w:txbxContent/>
                  </v:textbox>
                </v:shape>
                <v:shape id="Tekstboks 19" o:spid="_x0000_s1032" type="#_x0000_t202" style="position:absolute;left:91440;top:1244600;width:478663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<v:textbox style="mso-next-textbox:#Tekstboks 20" inset="0,0,0,0">
                    <w:txbxContent/>
                  </v:textbox>
                </v:shape>
                <v:shape id="Tekstboks 20" o:spid="_x0000_s1033" type="#_x0000_t202" style="position:absolute;left:91440;top:1416050;width:478663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676FD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37CEF7" wp14:editId="5A3490C9">
                <wp:simplePos x="0" y="0"/>
                <wp:positionH relativeFrom="page">
                  <wp:posOffset>1133475</wp:posOffset>
                </wp:positionH>
                <wp:positionV relativeFrom="page">
                  <wp:posOffset>7324725</wp:posOffset>
                </wp:positionV>
                <wp:extent cx="5488940" cy="443230"/>
                <wp:effectExtent l="0" t="0" r="0" b="13970"/>
                <wp:wrapThrough wrapText="bothSides">
                  <wp:wrapPolygon edited="0">
                    <wp:start x="100" y="0"/>
                    <wp:lineTo x="100" y="21043"/>
                    <wp:lineTo x="21390" y="21043"/>
                    <wp:lineTo x="21390" y="0"/>
                    <wp:lineTo x="10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894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DE908" w14:textId="77777777" w:rsidR="00C756AB" w:rsidRDefault="00C756AB">
                            <w:pPr>
                              <w:pStyle w:val="Overskrift2"/>
                            </w:pPr>
                            <w:r>
                              <w:t>22-24 April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4" type="#_x0000_t202" style="position:absolute;margin-left:89.25pt;margin-top:576.75pt;width:432.2pt;height:34.9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" filled="f" stroked="f">
                <v:textbox inset=",,,0">
                  <w:txbxContent>
                    <w:p w14:paraId="2BBDE908" w14:textId="77777777" w:rsidR="00C756AB" w:rsidRDefault="00C756AB">
                      <w:pPr>
                        <w:pStyle w:val="Overskrift2"/>
                      </w:pPr>
                      <w:r>
                        <w:t>22-24 April 2016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8715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91CD4B2" wp14:editId="2DA348A3">
                <wp:simplePos x="0" y="0"/>
                <wp:positionH relativeFrom="page">
                  <wp:posOffset>457200</wp:posOffset>
                </wp:positionH>
                <wp:positionV relativeFrom="page">
                  <wp:posOffset>9908540</wp:posOffset>
                </wp:positionV>
                <wp:extent cx="6647180" cy="320040"/>
                <wp:effectExtent l="0" t="0" r="7620" b="10160"/>
                <wp:wrapThrough wrapText="bothSides">
                  <wp:wrapPolygon edited="0">
                    <wp:start x="0" y="0"/>
                    <wp:lineTo x="0" y="20571"/>
                    <wp:lineTo x="21542" y="20571"/>
                    <wp:lineTo x="21542" y="0"/>
                    <wp:lineTo x="0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180" cy="320040"/>
                          <a:chOff x="0" y="0"/>
                          <a:chExt cx="6647180" cy="32004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6647180" cy="32004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8100" y="28575"/>
                            <a:ext cx="34290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val="1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FFC8DA" w14:textId="5054886F" w:rsidR="00C756AB" w:rsidRDefault="00C756AB">
                              <w:pPr>
                                <w:pStyle w:val="ContactDetails"/>
                              </w:pPr>
                              <w:r>
                                <w:t xml:space="preserve">Påmelding til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882900" y="0"/>
                            <a:ext cx="218122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val="1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C0C740" w14:textId="6ED8CE51" w:rsidR="00C756AB" w:rsidRDefault="00C756AB">
                              <w:pPr>
                                <w:pStyle w:val="ContactDetails"/>
                              </w:pPr>
                              <w:r>
                                <w:t>M</w:t>
                              </w:r>
                              <w:r w:rsidR="007B0B4B">
                                <w:t>ariannstray@gmail.</w:t>
                              </w:r>
                              <w:r>
                                <w:t>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5267325" y="28575"/>
                            <a:ext cx="13716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val="1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539D6B" w14:textId="77777777" w:rsidR="00C756AB" w:rsidRDefault="00C756AB">
                              <w:pPr>
                                <w:pStyle w:val="ContactDetails"/>
                                <w:jc w:val="right"/>
                              </w:pPr>
                              <w:r>
                                <w:t xml:space="preserve">  90800929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5181600" y="66675"/>
                            <a:ext cx="0" cy="1828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35" style="position:absolute;margin-left:36pt;margin-top:780.2pt;width:523.4pt;height:25.2pt;z-index:251680768;mso-position-horizontal-relative:page;mso-position-vertical-relative:page;mso-width-relative:margin;mso-height-relative:margin" coordsize="6647180,320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">
                <v:rect id="Rectangle 3" o:spid="_x0000_s1036" style="position:absolute;width:6647180;height:3200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09NwwwAA&#10;ANoAAAAPAAAAZHJzL2Rvd25yZXYueG1sRI9BawIxFITvgv8hPKE3zdqiyGqUWqj02KqUentsnpul&#10;m5ewybprf70pCB6HmfmGWW16W4sLNaFyrGA6yUAQF05XXCo4Ht7HCxAhImusHZOCKwXYrIeDFeba&#10;dfxFl30sRYJwyFGBidHnUobCkMUwcZ44eWfXWIxJNqXUDXYJbmv5nGVzabHitGDQ05uh4nffWgV+&#10;d/w8nc3Wd/Pr92zXl+3PX9Uq9TTqX5cgIvXxEb63P7SCF/i/km6AX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G09NwwwAAANoAAAAPAAAAAAAAAAAAAAAAAJcCAABkcnMvZG93&#10;bnJldi54bWxQSwUGAAAAAAQABAD1AAAAhwMAAAAA&#10;" fillcolor="#be1e2d [3204]" stroked="f" strokeweight="2pt"/>
                <v:shape id="Text Box 11" o:spid="_x0000_s1037" type="#_x0000_t202" style="position:absolute;left:38100;top:28575;width:342900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v3/kwQAA&#10;ANsAAAAPAAAAZHJzL2Rvd25yZXYueG1sRE9Na8JAEL0L/Q/LFHozGz2UmmYVKQgt9GIU7HGane4G&#10;s7MhuzVpfr1bELzN431OuRldKy7Uh8azgkWWgyCuvW7YKDgedvMXECEia2w9k4I/CrBZP8xKLLQf&#10;eE+XKhqRQjgUqMDG2BVShtqSw5D5jjhxP753GBPsjdQ9DinctXKZ58/SYcOpwWJHb5bqc/XrFIxf&#10;33K1cnaYPvTnaTfVZqmDUerpcdy+gog0xrv45n7Xaf4C/n9JB8j1F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79/5MEAAADbAAAADwAAAAAAAAAAAAAAAACXAgAAZHJzL2Rvd25y&#10;ZXYueG1sUEsFBgAAAAAEAAQA9QAAAIUDAAAAAA==&#10;" filled="f" stroked="f">
                  <v:stroke o:forcedash="t"/>
                  <v:textbox inset=",0,,0">
                    <w:txbxContent>
                      <w:p w14:paraId="04FFC8DA" w14:textId="5054886F" w:rsidR="00C756AB" w:rsidRDefault="00C756AB">
                        <w:pPr>
                          <w:pStyle w:val="ContactDetails"/>
                        </w:pPr>
                        <w:r>
                          <w:t xml:space="preserve">Påmelding til  </w:t>
                        </w:r>
                      </w:p>
                    </w:txbxContent>
                  </v:textbox>
                </v:shape>
                <v:shape id="Text Box 12" o:spid="_x0000_s1038" type="#_x0000_t202" style="position:absolute;left:2882900;width:2181225;height:30289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beGTwQAA&#10;ANsAAAAPAAAAZHJzL2Rvd25yZXYueG1sRE/JasMwEL0H+g9iCr3Fcn0ojRvFlIKhhV6yQHKcWhPJ&#10;xBoZS43dfH1UCOQ2j7fOsppcJ840hNazgucsB0HceN2yUbDb1vNXECEia+w8k4I/ClCtHmZLLLUf&#10;eU3nTTQihXAoUYGNsS+lDI0lhyHzPXHijn5wGBMcjNQDjincdbLI8xfpsOXUYLGnD0vNafPrFEyH&#10;H7lYODtevvT3vr40ptDBKPX0OL2/gYg0xbv45v7UaX4B/7+kA+TqC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23hk8EAAADbAAAADwAAAAAAAAAAAAAAAACXAgAAZHJzL2Rvd25y&#10;ZXYueG1sUEsFBgAAAAAEAAQA9QAAAIUDAAAAAA==&#10;" filled="f" stroked="f">
                  <v:stroke o:forcedash="t"/>
                  <v:textbox inset=",0,,0">
                    <w:txbxContent>
                      <w:p w14:paraId="34C0C740" w14:textId="6ED8CE51" w:rsidR="00C756AB" w:rsidRDefault="00C756AB">
                        <w:pPr>
                          <w:pStyle w:val="ContactDetails"/>
                        </w:pPr>
                        <w:r>
                          <w:t>M</w:t>
                        </w:r>
                        <w:r w:rsidR="007B0B4B">
                          <w:t>ariannstray@gmail.</w:t>
                        </w:r>
                        <w:r>
                          <w:t>com</w:t>
                        </w:r>
                      </w:p>
                    </w:txbxContent>
                  </v:textbox>
                </v:shape>
                <v:shape id="Text Box 13" o:spid="_x0000_s1039" type="#_x0000_t202" style="position:absolute;left:5267325;top:28575;width:1371600;height:2743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IUQIwAAA&#10;ANsAAAAPAAAAZHJzL2Rvd25yZXYueG1sRE9NawIxEL0X/A9hhN5qVgtSV6OIILTgpVbQ47gZk8XN&#10;ZNlEd/XXN4LgbR7vc2aLzlXiSk0oPSsYDjIQxIXXJRsFu7/1xxeIEJE1Vp5JwY0CLOa9txnm2rf8&#10;S9dtNCKFcMhRgY2xzqUMhSWHYeBr4sSdfOMwJtgYqRtsU7ir5CjLxtJhyanBYk0rS8V5e3EKusNR&#10;TibOtvcfvdmv74UZ6WCUeu93yymISF18iZ/ub53mf8Ljl3SAnP8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IUQIwAAAANsAAAAPAAAAAAAAAAAAAAAAAJcCAABkcnMvZG93bnJl&#10;di54bWxQSwUGAAAAAAQABAD1AAAAhAMAAAAA&#10;" filled="f" stroked="f">
                  <v:stroke o:forcedash="t"/>
                  <v:textbox inset=",0,,0">
                    <w:txbxContent>
                      <w:p w14:paraId="7A539D6B" w14:textId="77777777" w:rsidR="00C756AB" w:rsidRDefault="00C756AB">
                        <w:pPr>
                          <w:pStyle w:val="ContactDetails"/>
                          <w:jc w:val="right"/>
                        </w:pPr>
                        <w:r>
                          <w:t xml:space="preserve">  90800929</w:t>
                        </w:r>
                      </w:p>
                    </w:txbxContent>
                  </v:textbox>
                </v:shape>
                <v:line id="Straight Connector 15" o:spid="_x0000_s1040" style="position:absolute;visibility:visible;mso-wrap-style:square" from="5181600,66675" to="5181600,24955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BYvS8IAAADbAAAADwAAAGRycy9kb3ducmV2LnhtbERPTWvCQBC9F/wPyxS86aaCtUTXEAKC&#10;6MXaXnobdsckmp2N2TXG/vpuodDbPN7nrLLBNqKnzteOFbxMExDE2pmaSwWfH5vJGwgfkA02jknB&#10;gzxk69HTClPj7vxO/TGUIoawT1FBFUKbSul1RRb91LXEkTu5zmKIsCul6fAew20jZ0nyKi3WHBsq&#10;bKmoSF+ON6tgdxjyokTd8EF+F/pxXnz1171S4+chX4IINIR/8Z97a+L8Ofz+Eg+Q6x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sBYvS8IAAADbAAAADwAAAAAAAAAAAAAA&#10;AAChAgAAZHJzL2Rvd25yZXYueG1sUEsFBgAAAAAEAAQA+QAAAJADAAAAAA==&#10;" strokecolor="white"/>
                <w10:wrap type="through" anchorx="page" anchory="page"/>
              </v:group>
            </w:pict>
          </mc:Fallback>
        </mc:AlternateContent>
      </w:r>
      <w:r w:rsidR="0048715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01E2F9" wp14:editId="6C2651FB">
                <wp:simplePos x="0" y="0"/>
                <wp:positionH relativeFrom="page">
                  <wp:align>center</wp:align>
                </wp:positionH>
                <wp:positionV relativeFrom="paragraph">
                  <wp:posOffset>4943475</wp:posOffset>
                </wp:positionV>
                <wp:extent cx="6657975" cy="1543050"/>
                <wp:effectExtent l="0" t="0" r="0" b="6350"/>
                <wp:wrapThrough wrapText="bothSides">
                  <wp:wrapPolygon edited="0">
                    <wp:start x="82" y="0"/>
                    <wp:lineTo x="82" y="21333"/>
                    <wp:lineTo x="21425" y="21333"/>
                    <wp:lineTo x="21425" y="0"/>
                    <wp:lineTo x="82" y="0"/>
                  </wp:wrapPolygon>
                </wp:wrapThrough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1543050"/>
                          <a:chOff x="0" y="0"/>
                          <a:chExt cx="6654800" cy="154622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665480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val="1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9F3C40" w14:textId="77777777" w:rsidR="00C756AB" w:rsidRDefault="00C756AB">
                              <w:pPr>
                                <w:pStyle w:val="Tittel"/>
                              </w:pPr>
                              <w:r>
                                <w:t>RB</w:t>
                              </w:r>
                              <w:r w:rsidRPr="00762843">
                                <w:rPr>
                                  <w:sz w:val="144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1000125"/>
                            <a:ext cx="66548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val="1"/>
                            </a:ex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0F81D5" w14:textId="77777777" w:rsidR="00C756AB" w:rsidRDefault="00C756AB">
                              <w:pPr>
                                <w:pStyle w:val="Undertittel"/>
                              </w:pPr>
                              <w:r>
                                <w:t xml:space="preserve"> Inviterer til Bli-Kjent tur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4" o:spid="_x0000_s1041" style="position:absolute;margin-left:0;margin-top:389.25pt;width:524.25pt;height:121.5pt;z-index:251663360;mso-position-horizontal:center;mso-position-horizontal-relative:page;mso-width-relative:margin" coordsize="6654800,15462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">
                <v:shape id="Text Box 5" o:spid="_x0000_s1042" type="#_x0000_t202" style="position:absolute;width:6654800;height:9594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9YXUwgAA&#10;ANoAAAAPAAAAZHJzL2Rvd25yZXYueG1sRI9Pi8IwFMTvgt8hPMGbpgouUo1SFgRBL7r+uT6at213&#10;m5eSxFr99JsFweMwM79hluvO1KIl5yvLCibjBARxbnXFhYLT12Y0B+EDssbaMil4kIf1qt9bYqrt&#10;nQ/UHkMhIoR9igrKEJpUSp+XZNCPbUMcvW/rDIYoXSG1w3uEm1pOk+RDGqw4LpTY0GdJ+e/xZhTs&#10;ZpfWPTdU+62/tvuMzj9ZM1FqOOiyBYhAXXiHX+2tVjCD/yvxBsjV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j1hdTCAAAA2gAAAA8AAAAAAAAAAAAAAAAAlwIAAGRycy9kb3du&#10;cmV2LnhtbFBLBQYAAAAABAAEAPUAAACGAwAAAAA=&#10;" filled="f" stroked="f">
                  <v:stroke o:forcedash="t"/>
                  <v:textbox inset=",,,0">
                    <w:txbxContent>
                      <w:p w14:paraId="639F3C40" w14:textId="77777777" w:rsidR="00C756AB" w:rsidRDefault="00C756AB">
                        <w:pPr>
                          <w:pStyle w:val="Tittel"/>
                        </w:pPr>
                        <w:r>
                          <w:t>RB</w:t>
                        </w:r>
                        <w:r w:rsidRPr="00762843">
                          <w:rPr>
                            <w:sz w:val="144"/>
                          </w:rPr>
                          <w:t>G</w:t>
                        </w:r>
                      </w:p>
                    </w:txbxContent>
                  </v:textbox>
                </v:shape>
                <v:shape id="Text Box 6" o:spid="_x0000_s1043" type="#_x0000_t202" style="position:absolute;top:1000125;width:6654800;height:546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JxujwgAA&#10;ANoAAAAPAAAAZHJzL2Rvd25yZXYueG1sRI9Pi8IwFMTvgt8hPMGbpgqKVKOUBUHQi65/ro/mbdvd&#10;5qUksdb99JsFweMwM79hVpvO1KIl5yvLCibjBARxbnXFhYLz53a0AOEDssbaMil4kofNut9bYart&#10;g4/UnkIhIoR9igrKEJpUSp+XZNCPbUMcvS/rDIYoXSG1w0eEm1pOk2QuDVYcF0ps6KOk/Od0Nwr2&#10;s2vrfrdU+52/tYeMLt9ZM1FqOOiyJYhAXXiHX+2dVjCH/yvxBsj1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gnG6PCAAAA2gAAAA8AAAAAAAAAAAAAAAAAlwIAAGRycy9kb3du&#10;cmV2LnhtbFBLBQYAAAAABAAEAPUAAACGAwAAAAA=&#10;" filled="f" stroked="f">
                  <v:stroke o:forcedash="t"/>
                  <v:textbox inset=",,,0">
                    <w:txbxContent>
                      <w:p w14:paraId="560F81D5" w14:textId="77777777" w:rsidR="00C756AB" w:rsidRDefault="00C756AB">
                        <w:pPr>
                          <w:pStyle w:val="Undertittel"/>
                        </w:pPr>
                        <w:r>
                          <w:t xml:space="preserve"> Inviterer til Bli-Kjent tur</w:t>
                        </w:r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  <w:r w:rsidR="0048715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0130D7" wp14:editId="1523EFF0">
                <wp:simplePos x="0" y="0"/>
                <wp:positionH relativeFrom="page">
                  <wp:posOffset>457200</wp:posOffset>
                </wp:positionH>
                <wp:positionV relativeFrom="page">
                  <wp:posOffset>5419725</wp:posOffset>
                </wp:positionV>
                <wp:extent cx="6647180" cy="1828800"/>
                <wp:effectExtent l="0" t="0" r="1270" b="0"/>
                <wp:wrapThrough wrapText="bothSides">
                  <wp:wrapPolygon edited="0">
                    <wp:start x="0" y="0"/>
                    <wp:lineTo x="0" y="21375"/>
                    <wp:lineTo x="21542" y="21375"/>
                    <wp:lineTo x="21542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180" cy="1828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426.75pt;width:523.4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" fillcolor="#be1e2d [3204]" stroked="f" strokeweight="2pt">
                <w10:wrap type="through" anchorx="page" anchory="page"/>
              </v:rect>
            </w:pict>
          </mc:Fallback>
        </mc:AlternateContent>
      </w:r>
    </w:p>
    <w:sectPr w:rsidR="001604E0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630D2" w14:textId="77777777" w:rsidR="00E0369D" w:rsidRDefault="00E0369D" w:rsidP="00487158">
      <w:r>
        <w:separator/>
      </w:r>
    </w:p>
  </w:endnote>
  <w:endnote w:type="continuationSeparator" w:id="0">
    <w:p w14:paraId="375027E1" w14:textId="77777777" w:rsidR="00E0369D" w:rsidRDefault="00E0369D" w:rsidP="0048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AC6BE" w14:textId="77777777" w:rsidR="00E0369D" w:rsidRDefault="00E0369D" w:rsidP="00487158">
      <w:r>
        <w:separator/>
      </w:r>
    </w:p>
  </w:footnote>
  <w:footnote w:type="continuationSeparator" w:id="0">
    <w:p w14:paraId="354B947C" w14:textId="77777777" w:rsidR="00E0369D" w:rsidRDefault="00E0369D" w:rsidP="00487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487158"/>
    <w:rsid w:val="001604E0"/>
    <w:rsid w:val="003473B9"/>
    <w:rsid w:val="00487158"/>
    <w:rsid w:val="005B7106"/>
    <w:rsid w:val="00676FD4"/>
    <w:rsid w:val="006A7267"/>
    <w:rsid w:val="006F5AE6"/>
    <w:rsid w:val="00762843"/>
    <w:rsid w:val="007B0B4B"/>
    <w:rsid w:val="00B17F61"/>
    <w:rsid w:val="00C756AB"/>
    <w:rsid w:val="00CD22F9"/>
    <w:rsid w:val="00E0369D"/>
    <w:rsid w:val="00E9122A"/>
    <w:rsid w:val="00F1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8063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262626" w:themeColor="text1" w:themeTint="D9"/>
      <w:sz w:val="22"/>
    </w:rPr>
  </w:style>
  <w:style w:type="paragraph" w:styleId="Overskrift1">
    <w:name w:val="heading 1"/>
    <w:basedOn w:val="Normal"/>
    <w:link w:val="Overskrift1Tegn"/>
    <w:uiPriority w:val="9"/>
    <w:qFormat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uiPriority w:val="9"/>
    <w:qFormat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telTegn">
    <w:name w:val="Tittel Tegn"/>
    <w:basedOn w:val="Standardskriftforavsnitt"/>
    <w:link w:val="Tittel"/>
    <w:uiPriority w:val="9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Undertittel">
    <w:name w:val="Subtitle"/>
    <w:basedOn w:val="Normal"/>
    <w:link w:val="UndertittelTegn"/>
    <w:uiPriority w:val="9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UndertittelTegn">
    <w:name w:val="Undertittel Tegn"/>
    <w:basedOn w:val="Standardskriftforavsnitt"/>
    <w:link w:val="Undertittel"/>
    <w:uiPriority w:val="9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kktekst">
    <w:name w:val="Block Text"/>
    <w:basedOn w:val="Normal"/>
    <w:uiPriority w:val="9"/>
    <w:unhideWhenUsed/>
    <w:qFormat/>
    <w:pPr>
      <w:jc w:val="center"/>
    </w:pPr>
    <w:rPr>
      <w:iCs/>
      <w:color w:val="auto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Pr>
      <w:b/>
      <w:color w:val="FFFFFF" w:themeColor="background1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Pr>
      <w:color w:val="262626" w:themeColor="text1" w:themeTint="D9"/>
      <w:sz w:val="22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Pr>
      <w:color w:val="262626" w:themeColor="text1" w:themeTint="D9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262626" w:themeColor="text1" w:themeTint="D9"/>
      <w:sz w:val="22"/>
    </w:rPr>
  </w:style>
  <w:style w:type="paragraph" w:styleId="Overskrift1">
    <w:name w:val="heading 1"/>
    <w:basedOn w:val="Normal"/>
    <w:link w:val="Overskrift1Tegn"/>
    <w:uiPriority w:val="9"/>
    <w:qFormat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uiPriority w:val="9"/>
    <w:qFormat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telTegn">
    <w:name w:val="Tittel Tegn"/>
    <w:basedOn w:val="Standardskriftforavsnitt"/>
    <w:link w:val="Tittel"/>
    <w:uiPriority w:val="9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Undertittel">
    <w:name w:val="Subtitle"/>
    <w:basedOn w:val="Normal"/>
    <w:link w:val="UndertittelTegn"/>
    <w:uiPriority w:val="9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UndertittelTegn">
    <w:name w:val="Undertittel Tegn"/>
    <w:basedOn w:val="Standardskriftforavsnitt"/>
    <w:link w:val="Undertittel"/>
    <w:uiPriority w:val="9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kktekst">
    <w:name w:val="Block Text"/>
    <w:basedOn w:val="Normal"/>
    <w:uiPriority w:val="9"/>
    <w:unhideWhenUsed/>
    <w:qFormat/>
    <w:pPr>
      <w:jc w:val="center"/>
    </w:pPr>
    <w:rPr>
      <w:iCs/>
      <w:color w:val="auto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Pr>
      <w:b/>
      <w:color w:val="FFFFFF" w:themeColor="background1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Pr>
      <w:color w:val="262626" w:themeColor="text1" w:themeTint="D9"/>
      <w:sz w:val="22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Pr>
      <w:color w:val="262626" w:themeColor="text1" w:themeTint="D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aler:Publiseringsoppsettvisning:Flygeblader:Flygeblad%20for%20loppemarked.dotx" TargetMode="External"/></Relationships>
</file>

<file path=word/theme/theme1.xml><?xml version="1.0" encoding="utf-8"?>
<a:theme xmlns:a="http://schemas.openxmlformats.org/drawingml/2006/main" name="Summer">
  <a:themeElements>
    <a:clrScheme name="Sale Fly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BE1E2D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ummer">
      <a:maj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ajorFont>
      <a:min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inorFont>
    </a:fontScheme>
    <a:fmtScheme name="Summer">
      <a:fillStyleLst>
        <a:solidFill>
          <a:schemeClr val="phClr"/>
        </a:solidFill>
        <a:solidFill>
          <a:schemeClr val="phClr">
            <a:tint val="90000"/>
            <a:satMod val="135000"/>
          </a:schemeClr>
        </a:solidFill>
        <a:solidFill>
          <a:schemeClr val="phClr">
            <a:shade val="80000"/>
            <a:satMod val="110000"/>
          </a:schemeClr>
        </a:solidFill>
      </a:fillStyleLst>
      <a:lnStyleLst>
        <a:ln w="9525" cap="flat" cmpd="sng" algn="ctr">
          <a:solidFill>
            <a:schemeClr val="phClr">
              <a:satMod val="135000"/>
            </a:schemeClr>
          </a:solidFill>
          <a:prstDash val="solid"/>
        </a:ln>
        <a:ln w="25400" cap="flat" cmpd="sng" algn="ctr">
          <a:solidFill>
            <a:schemeClr val="phClr">
              <a:satMod val="150000"/>
            </a:schemeClr>
          </a:solidFill>
          <a:prstDash val="solid"/>
        </a:ln>
        <a:ln w="38100" cap="flat" cmpd="sng" algn="ctr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sx="101000" sy="101000" algn="ctr" rotWithShape="0">
              <a:srgbClr val="000000">
                <a:alpha val="50000"/>
              </a:srgbClr>
            </a:outerShdw>
            <a:reflection blurRad="12700" stA="20000" endPos="35000" dist="63500" dir="5400000" sy="-100000" rotWithShape="0"/>
          </a:effectLst>
        </a:effectStyle>
        <a:effectStyle>
          <a:effectLst>
            <a:outerShdw blurRad="127000" sx="103000" sy="103000" algn="ctr" rotWithShape="0">
              <a:srgbClr val="FFFFFF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12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/>
            </a:gs>
            <a:gs pos="100000">
              <a:schemeClr val="tx2"/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Flygeblad for loppemarked.dotx</Template>
  <TotalTime>68</TotalTime>
  <Pages>1</Pages>
  <Words>1</Words>
  <Characters>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Stray</dc:creator>
  <cp:keywords/>
  <dc:description/>
  <cp:lastModifiedBy>Mariann Stray</cp:lastModifiedBy>
  <cp:revision>12</cp:revision>
  <cp:lastPrinted>2016-02-09T20:58:00Z</cp:lastPrinted>
  <dcterms:created xsi:type="dcterms:W3CDTF">2016-02-09T18:45:00Z</dcterms:created>
  <dcterms:modified xsi:type="dcterms:W3CDTF">2016-02-25T19:10:00Z</dcterms:modified>
  <cp:category/>
</cp:coreProperties>
</file>